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right="0"/>
        <w:jc w:val="both"/>
        <w:textAlignment w:val="auto"/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特别困难：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right="0"/>
        <w:jc w:val="both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2019级：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晁谦、赵珂、杨再杰、张正、戴洪鑫、陈德国、袁加林、徐琪、罗永才、蒋泽行、王晨辉、许荣、王付伟、郭伟超、李龙宇、严森、安天雷、朱志龙、何旭科、成城、张云龙、张庭华、蒋令贵、李平、尹若琪、周海洋、陈奕帆、谭长鹏、王真荣、边程宇、张礼、蒲钦、张韵涵、王智龙、顾同宇、梁剑山、李长春、王升、张玉明、周洋、姜嘉仪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right="0"/>
        <w:jc w:val="both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2020级：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冀攀、张一凡、冯得源、吉云龙、王子浩、王舒晗、代学奇、李承宇、薛紫薇、林海峰、张锦程、杨应享、于青禾、祝鹏涛、张宏阳、周硕、王子健、赵振乔、覃佳旭、吴桐、底云发、李东、樊星、谢鹏飞、孙少驰、毛赞、田一凡、张靖、石坤杰、蒙永毅、魏诗杭、熊礼琛、路涵杰、黎桂杏、周凡、曹育林、刘丰、蒙开武、朱若倩、白曙曈、李轲、常梦梦、贾亦真、张梦瑶、王舜影、王庭、王秀秀、张鑫月、耿俊杰、杨波、李明俊、卢曦擘、王佳银、张经伟、孙权、李帅、李绪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right="0"/>
        <w:jc w:val="both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2021级：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周静、王泽程、黄信源、周霁阳、黎秀福、刘宁、刘敬通、霍俞霖、崔钦程、赵晶晶、吴东林、董康泰、周祥祥、李红范、周育卓、李卓一、张翔、李伟宁、刘孜洋、薛奕哲、王进达、李达、李博、杜晶、张建萍、杨洪鑫、惠徐杰、谢宝民、李厚超、田莎莎、张成功、尹楠、宋良博、徐煌、田宏策、张兴能、朱立竞、王赏军、马金艳、邰章涛、党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right="0"/>
        <w:jc w:val="both"/>
        <w:textAlignment w:val="auto"/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2022级：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陈俊屹、陈婉秋、许国强、王铖睿、撒俊峰、王岩、乔嗣文、丁浩川、张子豪、周毅博、吴强强、李长兴、邓焜文、赵利哲、赵铕、叶尔安波利·布尔力克、姚燕、张孜彤、杨杰、兰小斌、王哲、贾梦瑶、胡佳鹏、罗云钰、杨鑫坤、努尔艾力 图尔迪、阿依则姆古丽 阿卜力克木、王金桥、王艳茹、王禹、姚闯、马晓艳、韩光荣、朱立坤、王斌、赵震、陈贇鹏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right="0"/>
        <w:jc w:val="both"/>
        <w:textAlignment w:val="auto"/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一般困难：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right="0"/>
        <w:jc w:val="both"/>
        <w:textAlignment w:val="auto"/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2019级：</w:t>
      </w: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任勇鑫、孟祥禄、李耀祯、韩芳、王涔宇、吕大康、黑海涛、刘洋、张柏慧、毛雅欣、张君、毛沥功、李国春、刘子龙、周鑫豪杰、潘美林、李聿锟、何海东、胡乾、姚静彤、牛恩慧、李秉奇、巩晓菲、张焜埸、贺晓凯、岳靖凯、郭淼鑫、王浩灿、左鹏伟、黄浩然、孟昱强、杨瑞健、张希源、孙阳、张路杨、吕超、张桂华、吴博、秦江、宋俊杰、张钦钰、袁艺格、兰奋龙、李龙欣、孙佩瑶、杨景、李腾飞、孙柯柯、龚祥瑜、宋文腾、杨娅琳、陈明泽、李瑞亨、鲁方妍、陈书睿、刘晓倩、刘亚峰、杨垚、徐滨、李旭东、窦世星、张心宇、赵旭、周妍、李雅珊、舒晨、王进维、张靖奇、白云峰、付俊杰、庞泽斌、谭程、杨晓园、李千慧、孙浩腾、刘杨、黄芳、赵微、云天雨、马龙、纪龙、孟卓锦、桂凯超、王子优、王满鋆、马博、赵复兴、郭春凤、张小龙、徐秋琳、王明妍、于潇飛、薛世龙、陆子剑、刘明涛、马丽丽、丁访鹏、查文超、张丽娟、王伟新、晋佳利、王书博、刘心悦、杨浪强、刘京奥、周安梅、刘毅超、代秋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right="0"/>
        <w:jc w:val="both"/>
        <w:textAlignment w:val="auto"/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2020级：</w:t>
      </w: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刘庆雨、董奕昕、高超凡、贾文鑫、白睿钰、魏洋文、杨信宇、陈俊驰、万腾飞、姜佳馨、孟稚宗、张硕、王靖、张思远、安永恒、李卓艺、朱亚轩、闫晗、张莘成、马格格、张永杰、马世云、杨画宇、耿洋阳、马甜、刘恒箐、瞿金龙、郑德云、范雪凝、吴宽鸿、张赵荣、肖仁贵、金仔强、吕江楠、郝时杰、宋德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right="0"/>
        <w:jc w:val="both"/>
        <w:textAlignment w:val="auto"/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2021级：</w:t>
      </w: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张璠、刘伟祚、冶歆睿、马云龙、刘妍、贾佳辉、陈丽雪、曹泽渊、曹雯慧、肖鸽、闫晨皓、字易萄、金成、苗占海、韩兆一、田捷、于昊、李建、张俊杰、徐磊、刘子恒、蒋兆波、白露露、李安帮、刘畅、贾昊、党瑞洁、张义珽、唐超杰、刘骁逸、郭志超、方水锦、涂毅博、闫田壮、李禹澎、李硕、姜燊、鞠啸林、张智明、罗至坤、薛璟璠、陈嘉亿</w:t>
      </w:r>
      <w:bookmarkStart w:id="0" w:name="_GoBack"/>
      <w:bookmarkEnd w:id="0"/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、许寒诺、张国宾、冯泽昊、王彤辉、黎志恒、王佳琦、姚康、刘靖琦、刘志恒、张腾、王子羽、周永恒、殷代钰、鲁宏康、贾玉疆、赵发杨、康成民、刘宇桐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right="0"/>
        <w:jc w:val="both"/>
        <w:textAlignment w:val="auto"/>
        <w:rPr>
          <w:rFonts w:hint="default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2022级：</w:t>
      </w: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李其霖、尚豪杰、武学理、郑雨鑫、谢天润、朱雯钺、张心健、武一鸣、康铖、张德玮、张家璇、孙银国庆、潘尧硕、李俊哲、任一、李庆贤、赵雅逸、周润东、王崇、张楷、王润芳、陈一豪、叶浩程、陶佳星、韦鑫男、李荃、林诚毅、杨雅哲、李思阳、刘雨轩、王金祥、刘佳翔、马彦琦、魏哲玄、刘磊、陈家骆、黄钰程、张浩杰、李晨朝、曾浩涵、温娟、姜佳怡、梁超、张奕昊、赵欣悦、尹家瑞、卢忠祺、尹宏文、郑志旻、韩家轩、王佳旭、丁健、朱燕琪、赵尉胤、曾鹏程、姚建民、刘梦熙、王胜然、张潘、阿布都瓦热斯·吾斯曼江、沈宗爽、布帕坦木·吾布力、迪丽娜·波坦、马铭凯、赵警铎、王星辉、王丹凤、闫晨、张宏泉、邓淑利、王杉、李晓佳、邵爽、张雅楠、李瑞、赵凌煜、马雪飞、李雨航、孙钰昊、邓杰、闫佳琪、张阳、袁嘉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right="0"/>
        <w:jc w:val="both"/>
        <w:textAlignment w:val="auto"/>
        <w:rPr>
          <w:rFonts w:hint="default" w:ascii="宋体" w:hAnsi="宋体" w:eastAsia="宋体"/>
          <w:b/>
          <w:bCs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5YWY3OTQ4YzRkNjIzMzZkMjc1MDk0MWVjYTIzYjYifQ=="/>
  </w:docVars>
  <w:rsids>
    <w:rsidRoot w:val="00172A27"/>
    <w:rsid w:val="095F176D"/>
    <w:rsid w:val="0A626542"/>
    <w:rsid w:val="0C4A5BEA"/>
    <w:rsid w:val="0E3C0E11"/>
    <w:rsid w:val="21DD373D"/>
    <w:rsid w:val="2291111F"/>
    <w:rsid w:val="2655483B"/>
    <w:rsid w:val="2A7424CC"/>
    <w:rsid w:val="2BB64C92"/>
    <w:rsid w:val="3562691C"/>
    <w:rsid w:val="3B117EE8"/>
    <w:rsid w:val="3C0B14B9"/>
    <w:rsid w:val="3CA82536"/>
    <w:rsid w:val="3E2632FD"/>
    <w:rsid w:val="41B7495F"/>
    <w:rsid w:val="463C6B59"/>
    <w:rsid w:val="46755065"/>
    <w:rsid w:val="49BC4346"/>
    <w:rsid w:val="4A696F9E"/>
    <w:rsid w:val="4BF173D3"/>
    <w:rsid w:val="520256AB"/>
    <w:rsid w:val="52676C20"/>
    <w:rsid w:val="554D1EEF"/>
    <w:rsid w:val="58BC7270"/>
    <w:rsid w:val="5E927FD6"/>
    <w:rsid w:val="60263E87"/>
    <w:rsid w:val="634168E3"/>
    <w:rsid w:val="637C342F"/>
    <w:rsid w:val="67E04B46"/>
    <w:rsid w:val="68982AA9"/>
    <w:rsid w:val="6D535020"/>
    <w:rsid w:val="71420C24"/>
    <w:rsid w:val="7608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01"/>
    <w:basedOn w:val="3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1815</Words>
  <Characters>1839</Characters>
  <Lines>0</Lines>
  <Paragraphs>0</Paragraphs>
  <TotalTime>7</TotalTime>
  <ScaleCrop>false</ScaleCrop>
  <LinksUpToDate>false</LinksUpToDate>
  <CharactersWithSpaces>1841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2018-10-19T07:16:00Z</dcterms:created>
  <dc:creator>Lenovo</dc:creator>
  <cp:lastModifiedBy>不煽情</cp:lastModifiedBy>
  <cp:lastPrinted>2020-10-20T02:35:00Z</cp:lastPrinted>
  <dcterms:modified xsi:type="dcterms:W3CDTF">2022-10-28T08:57:15Z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BBD228D275E546E1B220D034FA0688B9</vt:lpwstr>
  </property>
</Properties>
</file>